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bookmarkStart w:id="0" w:name="_GoBack" w:displacedByCustomXml="prev"/>
    <w:p w14:paraId="6582DD23" w14:textId="77777777" w:rsidR="00574193" w:rsidRDefault="00392803">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博时裕富沪深300指数证券投资基金（博时沪深300指数A）基金产品资料概要更新</w:t>
      </w:r>
    </w:p>
    <w:bookmarkEnd w:id="0" w:displacedByCustomXml="next"/>
    <w:p w14:paraId="686A728F" w14:textId="77777777" w:rsidR="00574193" w:rsidRDefault="00392803">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2021年4月6日</w:t>
      </w:r>
    </w:p>
    <w:p w14:paraId="56B9D8E6" w14:textId="77777777" w:rsidR="00574193" w:rsidRDefault="00392803">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2021年4月8日</w:t>
      </w:r>
    </w:p>
    <w:p w14:paraId="32C2E08C"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792D3166"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55CD0E63" w14:textId="77777777" w:rsidR="00574193" w:rsidRDefault="00392803">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74193" w14:paraId="26BE45AB" w14:textId="77777777" w:rsidTr="00584DC5">
        <w:trPr>
          <w:trHeight w:val="454"/>
        </w:trPr>
        <w:tc>
          <w:tcPr>
            <w:tcW w:w="1145" w:type="pct"/>
            <w:vMerge w:val="restart"/>
            <w:vAlign w:val="center"/>
          </w:tcPr>
          <w:p w14:paraId="36ADE161"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47AC11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博时沪深300指数</w:t>
            </w:r>
          </w:p>
        </w:tc>
        <w:tc>
          <w:tcPr>
            <w:tcW w:w="999" w:type="pct"/>
            <w:vMerge w:val="restart"/>
            <w:vAlign w:val="center"/>
          </w:tcPr>
          <w:p w14:paraId="2F382962"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98533F"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050002</w:t>
            </w:r>
          </w:p>
        </w:tc>
      </w:tr>
      <w:tr w:rsidR="00574193" w14:paraId="5C99A7E5" w14:textId="77777777" w:rsidTr="00584DC5">
        <w:trPr>
          <w:trHeight w:val="150"/>
        </w:trPr>
        <w:tc>
          <w:tcPr>
            <w:tcW w:w="1145" w:type="pct"/>
            <w:vMerge w:val="restart"/>
            <w:vAlign w:val="center"/>
          </w:tcPr>
          <w:p w14:paraId="4F1D907A"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dashSmallGap" w:sz="4" w:space="0" w:color="A6A6A6" w:themeColor="background1" w:themeShade="A6"/>
            </w:tcBorders>
            <w:vAlign w:val="center"/>
          </w:tcPr>
          <w:p w14:paraId="3C3C7B8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博时沪深300指数A</w:t>
            </w:r>
          </w:p>
        </w:tc>
        <w:tc>
          <w:tcPr>
            <w:tcW w:w="999" w:type="pct"/>
            <w:vMerge w:val="restart"/>
            <w:vAlign w:val="center"/>
          </w:tcPr>
          <w:p w14:paraId="775BB066"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nil"/>
            </w:tcBorders>
            <w:vAlign w:val="center"/>
          </w:tcPr>
          <w:p w14:paraId="138B286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050002</w:t>
            </w:r>
          </w:p>
        </w:tc>
      </w:tr>
      <w:tr w:rsidR="00574193" w14:paraId="73993091" w14:textId="77777777" w:rsidTr="005F360D">
        <w:trPr>
          <w:trHeight w:val="454"/>
        </w:trPr>
        <w:tc>
          <w:tcPr>
            <w:tcW w:w="1145" w:type="pct"/>
            <w:vAlign w:val="center"/>
          </w:tcPr>
          <w:p w14:paraId="08185FAB"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2A1AE0F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4342B6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407214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中国建设银行股份有限公司</w:t>
            </w:r>
            <w:r>
              <w:rPr>
                <w:rFonts w:ascii="方正仿宋简体" w:eastAsia="方正仿宋简体" w:hAnsiTheme="minorEastAsia" w:cs="方正仿宋简体" w:hint="eastAsia"/>
                <w:iCs/>
              </w:rPr>
              <w:t xml:space="preserve"> </w:t>
            </w:r>
          </w:p>
        </w:tc>
      </w:tr>
      <w:tr w:rsidR="00574193" w14:paraId="60BFCA2A" w14:textId="77777777" w:rsidTr="005F360D">
        <w:trPr>
          <w:trHeight w:val="454"/>
        </w:trPr>
        <w:tc>
          <w:tcPr>
            <w:tcW w:w="1145" w:type="pct"/>
            <w:vMerge w:val="restart"/>
            <w:vAlign w:val="center"/>
          </w:tcPr>
          <w:p w14:paraId="1CC6B867"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0E9D18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2003-08-26</w:t>
            </w:r>
          </w:p>
        </w:tc>
        <w:tc>
          <w:tcPr>
            <w:tcW w:w="999" w:type="pct"/>
            <w:vMerge w:val="restart"/>
            <w:vAlign w:val="center"/>
          </w:tcPr>
          <w:p w14:paraId="3BC161C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04D0FE7E" w14:textId="77777777" w:rsidR="00574193" w:rsidRDefault="00392803">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74193" w14:paraId="60A4D988" w14:textId="77777777" w:rsidTr="005F360D">
        <w:trPr>
          <w:trHeight w:val="454"/>
        </w:trPr>
        <w:tc>
          <w:tcPr>
            <w:tcW w:w="1145" w:type="pct"/>
            <w:vAlign w:val="center"/>
          </w:tcPr>
          <w:p w14:paraId="420DCE84"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26B8718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股票型</w:t>
            </w:r>
          </w:p>
        </w:tc>
        <w:tc>
          <w:tcPr>
            <w:tcW w:w="999" w:type="pct"/>
            <w:vAlign w:val="center"/>
          </w:tcPr>
          <w:p w14:paraId="0CE7034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1575BB73"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74193" w14:paraId="2938FC14" w14:textId="77777777" w:rsidTr="005F360D">
        <w:trPr>
          <w:trHeight w:val="454"/>
        </w:trPr>
        <w:tc>
          <w:tcPr>
            <w:tcW w:w="1145" w:type="pct"/>
            <w:vAlign w:val="center"/>
          </w:tcPr>
          <w:p w14:paraId="2F3A1D6F"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6387FBCC"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72D39E1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3B64E88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74193" w14:paraId="472F3F2F" w14:textId="77777777" w:rsidTr="005F360D">
        <w:trPr>
          <w:trHeight w:val="454"/>
        </w:trPr>
        <w:tc>
          <w:tcPr>
            <w:tcW w:w="1145" w:type="pct"/>
            <w:vMerge w:val="restart"/>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桂征辉</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2015-07-21</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2009-08-24</w:t>
            </w:r>
          </w:p>
        </w:tc>
      </w:tr>
      <w:tr w:rsidR="00574193" w14:paraId="472F3F2F" w14:textId="77777777" w:rsidTr="005F360D">
        <w:trPr>
          <w:trHeight w:val="454"/>
        </w:trPr>
        <w:tc>
          <w:tcPr>
            <w:tcW w:w="1145" w:type="pct"/>
            <w:vMerge/>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杨振建</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2020-12-23</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2013-09-01</w:t>
            </w:r>
          </w:p>
        </w:tc>
      </w:tr>
    </w:tbl>
    <w:p w14:paraId="1C52C6D8" w14:textId="77777777" w:rsidR="00574193" w:rsidRDefault="00574193">
      <w:pPr>
        <w:spacing w:line="280" w:lineRule="exact"/>
        <w:rPr>
          <w:rFonts w:ascii="方正仿宋简体" w:eastAsia="方正仿宋简体" w:hAnsiTheme="minorEastAsia" w:cs="仿宋_GB2312"/>
          <w:b/>
          <w:kern w:val="0"/>
          <w:szCs w:val="24"/>
        </w:rPr>
      </w:pPr>
    </w:p>
    <w:p w14:paraId="2EA3057E" w14:textId="77777777" w:rsidR="00574193" w:rsidRDefault="00392803"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3F166F04" w14:textId="77777777" w:rsidR="00574193" w:rsidRDefault="00392803">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5AADC7CA"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敬请投资者阅读更新的《招募说明书》第十二章了解详细情况。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74193" w14:paraId="1443F720" w14:textId="77777777" w:rsidTr="0074096A">
        <w:trPr>
          <w:trHeight w:val="454"/>
        </w:trPr>
        <w:tc>
          <w:tcPr>
            <w:tcW w:w="1228" w:type="pct"/>
            <w:vAlign w:val="center"/>
          </w:tcPr>
          <w:p w14:paraId="57D67A5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5A1FE293"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分享中国资本市场的长期增长。本基金将以对标的指数的长期投资为基本原则，通过严格的投资纪律约束和数量化风险管理手段，力争保持基金净值增长率与标的指数增长率间的正相关度在95%以上，并保持年跟踪误差在4%以下。</w:t>
            </w:r>
          </w:p>
        </w:tc>
      </w:tr>
      <w:tr w:rsidR="00574193" w14:paraId="1E7E58A9" w14:textId="77777777" w:rsidTr="0074096A">
        <w:trPr>
          <w:trHeight w:val="454"/>
        </w:trPr>
        <w:tc>
          <w:tcPr>
            <w:tcW w:w="1228" w:type="pct"/>
            <w:vAlign w:val="center"/>
          </w:tcPr>
          <w:p w14:paraId="0E6C3250"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本基金将主要投资于具有良好流动性的金融工具，包括沪深300指数成份股及其备选成份股（含存托凭证）、新股及存托凭证（IPO或增发）以及中国证监会允许基金投资的其它金融工具。</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tc>
      </w:tr>
      <w:tr w:rsidR="00574193" w14:paraId="6059A8E1" w14:textId="77777777" w:rsidTr="0074096A">
        <w:trPr>
          <w:trHeight w:val="454"/>
        </w:trPr>
        <w:tc>
          <w:tcPr>
            <w:tcW w:w="1228" w:type="pct"/>
            <w:vAlign w:val="center"/>
          </w:tcPr>
          <w:p w14:paraId="701C190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本基金为被动式指数基金，原则上采用复制的方法，按照个股在标的指数中的基准权重构建指数化投资组合。即调整其股票资产比例为95%以内，现金或者到期日在一年以内的政府债券比例不低于5%。</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1.资产配置原则</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以追求基准指数长期增长的稳定收益为宗旨，采用自上而下的两层次资产配置策略，首先确定基金资产在不同资产类别之间的配置比例，再进一步确定各资产类别中不同证券的配置比例，以完全复制的方法进行组合构建。</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2.资产配置策略</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本基金为被动式指数基金，原则上采用复制的方法，按照个股在标的指数中的基准权重构建投资组合。</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3.股票资产配置策略</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股票资产投资以沪深300指数为标的指数，原则上采用完全复制标的指数的方法，首先按照标的指数中的行业权重为基准权重，确定行业配置比例；再进一步根据各行业中的个股基准权重，确定行业内的个股配置比例。</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本基金将根据本基金的投资目标和股票投资策略，基于对基础证券投资价值的深入研究判断，进行存托凭证的投资。</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4、投资组合调整原则</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股票投资为完全复制的被动式指数投资，债券投资为流动性风险约束下的被动式投资，基金所构建的指数化投资组合将根据标的指数成份股及其权重的变动而进行相应调整。同时，本基金还将根据法律法规中的投资比例限制、申购赎回变动情况、新股增发等变化，对基金投资组合进行相应调整，以保证基金份额净值增长率与标的指数间的高度正相关和跟踪误差最小化。</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tc>
      </w:tr>
      <w:tr w:rsidR="00574193" w14:paraId="49720038" w14:textId="77777777" w:rsidTr="0074096A">
        <w:trPr>
          <w:trHeight w:val="454"/>
        </w:trPr>
        <w:tc>
          <w:tcPr>
            <w:tcW w:w="1228" w:type="pct"/>
            <w:vAlign w:val="center"/>
          </w:tcPr>
          <w:p w14:paraId="6AB0A497"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5A72CE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95%的沪深300指数加5%的银行同业存款利率。</w:t>
            </w:r>
          </w:p>
        </w:tc>
      </w:tr>
      <w:tr w:rsidR="00574193" w14:paraId="5313F5B9" w14:textId="77777777" w:rsidTr="0074096A">
        <w:trPr>
          <w:trHeight w:val="454"/>
        </w:trPr>
        <w:tc>
          <w:tcPr>
            <w:tcW w:w="1228" w:type="pct"/>
            <w:vAlign w:val="center"/>
          </w:tcPr>
          <w:p w14:paraId="357F3292"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6BC3D6C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由于本基金采用复制的指数化投资方法，基金净值增长率与标的指数增长率间相偏离的风险尤为突出。本基金将严格执行风险管理程序，最大程度地运用数量化风险管理手段，以偏离度、跟踪误差等风险控制指标对基金资产风险进行实时跟踪控制与管理</w:t>
            </w:r>
          </w:p>
        </w:tc>
      </w:tr>
    </w:tbl>
    <w:p w14:paraId="413E559E" w14:textId="77777777" w:rsidR="00574193" w:rsidRDefault="00392803">
      <w:pPr>
        <w:spacing w:line="320" w:lineRule="exact"/>
        <w:rPr>
          <w:rFonts w:ascii="方正仿宋简体" w:eastAsia="方正仿宋简体" w:hAnsiTheme="minorEastAsia" w:cs="仿宋_GB2312"/>
          <w:kern w:val="0"/>
          <w:szCs w:val="24"/>
        </w:rPr>
      </w:pPr>
    </w:p>
    <w:p w14:paraId="0F675BCD" w14:textId="77777777" w:rsidR="00574193" w:rsidRDefault="00392803"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0B39934E" w14:textId="77777777" w:rsidR="00574193" w:rsidRDefault="00392803">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AD4C3EB" w14:textId="77777777" w:rsidR="00574193" w:rsidRDefault="00392803">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62795E95" wp14:editId="652E6A4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50002_FA010080_20210008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6D378C09" w14:textId="77777777" w:rsidR="00574193" w:rsidRDefault="00392803">
      <w:pPr gbicc:listString="(五)" gbicc:numText="(%1)" gbicc:numFmt="C" gbicc:numVal="5"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最近十年基金每年的净值增长率及与同期业绩比较基准的比较图</w:t>
      </w:r>
    </w:p>
    <!--PH-->
    <w:p w14:paraId="18306646" w14:textId="77777777" w:rsidR="00574193" w:rsidRDefault="00392803">
      <w:pPr>
        <w:jc w:val="center"/>
        <w:rPr>
          <w:rFonts w:ascii="方正仿宋简体" w:eastAsia="方正仿宋简体" w:hAnsiTheme="minorEastAsia"/>
        </w:rPr>
      </w:pPr>
      <w:r>
        <w:rPr>
          <w:rFonts w:ascii="方正仿宋简体" w:eastAsia="方正仿宋简体" w:hAnsiTheme="minorEastAsia" w:hint="eastAsia"/>
        </w:rPr>
        <w:drawing>
          <wp:inline distT="0" distB="0" distL="0" distR="0" wp14:anchorId="768406BD" wp14:editId="42036F54">
            <wp:extent cx="3960000" cy="2315709"/>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CN_50050000_050002_FA010080_20210008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379F953B" w14:textId="77777777" w:rsidR="00574193" w:rsidRDefault="00392803"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w:t>
      </w:r>
    </w:p>
    <w:p w14:paraId="2CAF0B86" w14:textId="77777777" w:rsidR="00574193" w:rsidRDefault="00574193">
      <w:pPr>
        <w:spacing w:line="280" w:lineRule="exact"/>
        <w:ind w:firstLine="420"/>
        <w:rPr>
          <w:rFonts w:ascii="方正仿宋简体" w:eastAsia="方正仿宋简体" w:hAnsi="方正仿宋简体" w:cs="方正仿宋简体"/>
          <w:iCs/>
        </w:rPr>
      </w:pPr>
    </w:p>
    <w:p w14:paraId="5259CCED" w14:textId="77777777" w:rsidR="00574193" w:rsidRDefault="00392803"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A17713E" w14:textId="77777777" w:rsidR="00574193" w:rsidRDefault="00392803">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333CAA17" w14:textId="77777777" w:rsidR="00574193" w:rsidRDefault="00392803">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5"/>
        <w:gridCol w:w="4088"/>
        <w:gridCol w:w="2489"/>
        <w:gridCol w:w="1130"/>
      </w:tblGrid>
      <w:tr w:rsidR="00574193" w14:paraId="29FDA5CD" w14:textId="77777777" w:rsidTr="0074096A">
        <w:trPr>
          <w:trHeight w:val="454"/>
        </w:trPr>
        <w:tc>
          <w:tcPr>
            <w:tcW w:w="1392" w:type="pct"/>
            <w:vAlign w:val="center"/>
          </w:tcPr>
          <w:p w14:paraId="337A1C3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14:paraId="6E990D0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00965F8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5" w:type="pct"/>
            <w:vAlign w:val="center"/>
          </w:tcPr>
          <w:p w14:paraId="23DA78C2"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29" w:type="pct"/>
            <w:vAlign w:val="center"/>
          </w:tcPr>
          <w:p w14:paraId="0F577A5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74193" w14:paraId="3A43875D" w14:textId="77777777" w:rsidTr="0074096A">
        <w:trPr>
          <w:trHeight w:val="454"/>
        </w:trPr>
        <w:tc>
          <w:tcPr>
            <w:tcW w:w="1392" w:type="pct"/>
            <w:vAlign w:val="center"/>
            <w:vMerge w:val="restart"/>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1,000万元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1000元/笔</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7D80AA31" w14:textId="77777777" w:rsidTr="0074096A">
        <w:trPr>
          <w:trHeight w:val="454"/>
        </w:trPr>
        <w:tc>
          <w:tcPr>
            <w:tcW w:w="1392" w:type="pct"/>
            <w:vAlign w:val="center"/>
            <w:vMerge w:val="restart"/>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730天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至少25%计入资产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1095天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0.25%</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至少25%计入资产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1095天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p>
        </w:tc>
      </w:tr>
    </w:tbl>
    <w:p w14:paraId="4C0E2518"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对于通过基金管理人直销渠道申购的养老金客户，享受申购费率1折优惠。对于通过基金管理人直销渠道赎回的养老金客户，将不计入基金资产部分的赎回费免除。</w:t>
      </w:r>
    </w:p>
    <w:p w14:paraId="60631BF9" w14:textId="77777777" w:rsidR="00574193" w:rsidRDefault="00574193">
      <w:pPr>
        <w:spacing w:line="320" w:lineRule="exact"/>
        <w:rPr>
          <w:rFonts w:ascii="方正仿宋简体" w:eastAsia="方正仿宋简体" w:hAnsiTheme="minorEastAsia" w:cs="方正仿宋简体"/>
          <w:b/>
          <w:iCs/>
          <w:sz w:val="24"/>
          <w:szCs w:val="24"/>
        </w:rPr>
      </w:pPr>
    </w:p>
    <w:p w14:paraId="55351ADD" w14:textId="77777777" w:rsidR="00574193" w:rsidRDefault="00392803"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1547057"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74193" w14:paraId="09DD2EEE" w14:textId="77777777" w:rsidTr="00A1474F">
        <w:trPr>
          <w:trHeight w:val="454"/>
        </w:trPr>
        <w:tc>
          <w:tcPr>
            <w:tcW w:w="1477" w:type="pct"/>
            <w:vAlign w:val="center"/>
          </w:tcPr>
          <w:p w14:paraId="4F66B490" w14:textId="77777777" w:rsidR="00574193" w:rsidRDefault="00392803">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3229D50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74193" w14:paraId="6446898F" w14:textId="77777777" w:rsidTr="00A1474F">
        <w:trPr>
          <w:trHeight w:val="454"/>
        </w:trPr>
        <w:tc>
          <w:tcPr>
            <w:tcW w:w="1477" w:type="pct"/>
            <w:vAlign w:val="center"/>
          </w:tcPr>
          <w:p w14:paraId="055E1058" w14:textId="77777777" w:rsidR="00574193" w:rsidRDefault="00392803">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04A5B61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0.98%</w:t>
            </w:r>
          </w:p>
        </w:tc>
      </w:tr>
      <w:tr w:rsidR="00574193" w14:paraId="3B46A638" w14:textId="77777777" w:rsidTr="00A1474F">
        <w:trPr>
          <w:trHeight w:val="454"/>
        </w:trPr>
        <w:tc>
          <w:tcPr>
            <w:tcW w:w="1477" w:type="pct"/>
            <w:vAlign w:val="center"/>
          </w:tcPr>
          <w:p w14:paraId="2A01FEC6"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2997AFF9"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0.20%</w:t>
            </w:r>
          </w:p>
        </w:tc>
      </w:tr>
      <w:tr w:rsidR="00574193" w14:paraId="2FAEF062" w14:textId="77777777" w:rsidTr="00A1474F">
        <w:trPr>
          <w:trHeight w:val="454"/>
        </w:trPr>
        <w:tc>
          <w:tcPr>
            <w:tcW w:w="1477" w:type="pct"/>
            <w:vAlign w:val="center"/>
          </w:tcPr>
          <w:p w14:paraId="6D629DDF" w14:textId="77777777" w:rsidR="00574193" w:rsidRDefault="00392803">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7B4F63A7"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证券交易费用；基金份额持有人大会费用；基金成立后与基金相关的会计师费和律师费；基金分红手续费等</w:t>
            </w:r>
            <w:r>
              <w:rPr>
                <w:rFonts w:ascii="方正仿宋简体" w:eastAsia="方正仿宋简体" w:hAnsiTheme="minorEastAsia" w:cs="方正仿宋简体" w:hint="eastAsia"/>
                <w:bCs/>
                <w:iCs/>
              </w:rPr>
              <w:t xml:space="preserve"> </w:t>
            </w:r>
            <w:r>
              <w:rPr>
                <w:rFonts w:ascii="方正仿宋简体" w:eastAsia="方正仿宋简体" w:hint="eastAsia"/>
                <w:color w:val="333399"/>
              </w:rPr>
              <w:t/>
            </w:r>
          </w:p>
        </w:tc>
      </w:tr>
    </w:tbl>
    <w:p w14:paraId="6548BD09"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本基金交易证券等产生的费用和税负，按实际发生额从基金资产扣除。</w:t>
      </w:r>
    </w:p>
    <w:p w14:paraId="3288EF84" w14:textId="77777777" w:rsidR="00574193" w:rsidRDefault="00574193">
      <w:pPr>
        <w:autoSpaceDE w:val="0"/>
        <w:autoSpaceDN w:val="0"/>
        <w:adjustRightInd w:val="0"/>
        <w:spacing w:line="280" w:lineRule="exact"/>
        <w:jc w:val="left"/>
        <w:rPr>
          <w:rFonts w:ascii="方正仿宋简体" w:eastAsia="方正仿宋简体" w:hAnsiTheme="minorEastAsia" w:cs="仿宋_GB2312"/>
          <w:kern w:val="0"/>
          <w:szCs w:val="24"/>
        </w:rPr>
      </w:pPr>
    </w:p>
    <w:p w14:paraId="4A596E59" w14:textId="77777777" w:rsidR="00574193" w:rsidRDefault="00392803"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63EB2C8A" w14:textId="3541B462" w:rsidR="00574193" w:rsidRDefault="00392803">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E88B9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348A35E0" w14:textId="574051E2"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（1）与标的指数偏离风险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本基金的运作目标是追求基金份额净值增长率与标的指数增长率间的正相关度在95%以上，并保证两者间的年跟踪误差在4%以下，本基金存在与标的指数偏离的风险。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（2）基金价格变动风险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为被动式指数基金，原则上将以基金资产中95%左右的比例投资于股票，因此，本基金因股票资产投资比例较大，当所追踪之标的指数因市场原因出现大幅下跌时，会造成基金份额净值的相应下跌，产生跌破基金发行价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（3）更换标的指数风险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本基金管理人在基金管理期间有权更换标的指数，由此可能产生风险，标的指数的更换将提前3个月在指定媒介上公告。</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（4）投资于存托凭证的风险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（5）指数编制机构停止服务的风险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因此，投资人将面临更换基金标的指数、转换运作方式，与其他基金合并、或者终止基金合同等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（6）成份股停牌的风险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标的指数成份股可能因各种原因临时或长期停牌，发生成份股停牌时可能面临如下风险：基金可能因无法及时调整投资组合而导致跟踪偏离度和跟踪误差扩大。停牌成份股可能因其权重占比、市场复牌预期、现金替代标识等因素影响本基金二级市场价格的折溢价水平。若成份股停牌时间较长，在约定时间内仍未能及时买入或卖出的，则该部分款项将按照约定方式进行结算，由此可能影响投资者的投资损益并使基金产生跟踪偏离度和跟踪误差。在极端情况下，标的指数成份股可能大面积停牌，基金可能无法及时卖出成份股以获取足额的符合要求的赎回款项，由此基金管理人可能在申购赎回清单中设置较低的赎回份额上限或者采取暂停赎回的措施，投资者将面临无法赎回全部或部分基金份额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（7）成份股退市的风险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标的指数成份股发生明显负面事件面临退市风险，且指数编制机构暂未作出调整的，基金管理人将按照基金份额持有人利益优先的原则，综合考虑成份股的退市风险、其在指数中的权重以及对跟踪误差的影响，据此制定成份股替代策略，并对投资组合进行相应调整。</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2、本基金一般风险：市场风险、流动性风险、基金估值风险、管理风险、其他风险等。</w:t>
      </w:r>
    </w:p>
    <!--PH-->
    <w:p w14:paraId="58D92A20" w14:textId="77777777" w:rsidR="00574193" w:rsidRDefault="00392803">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中国证监会对本基金募集的核准，并不表明其对本基金的价值和收益作出实质性判断或保证，也不表明投资于本基金没有风险。</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基金管理人依照恪尽职守、诚实信用、谨慎勤勉的原则管理和运用基金财产，但不保证基金一定盈利，也不保证最低收益</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基金投资者自依基金合同取得基金份额，即成为基金份额持有人和基金合同的当事人。</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w:p w14:paraId="7E91AEFB" w14:textId="77777777" w:rsidR="00574193" w:rsidRDefault="00574193">
      <w:pPr>
        <w:autoSpaceDE w:val="0"/>
        <w:autoSpaceDN w:val="0"/>
        <w:adjustRightInd w:val="0"/>
        <w:spacing w:line="280" w:lineRule="exact"/>
        <w:jc w:val="left"/>
        <w:rPr>
          <w:rFonts w:ascii="方正仿宋简体" w:eastAsia="方正仿宋简体"/>
        </w:rPr>
      </w:pPr>
    </w:p>
    <w:p w14:paraId="35F2D2CA" w14:textId="77777777" w:rsidR="00574193" w:rsidRDefault="00392803"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2B392D5A" w14:textId="77777777" w:rsidR="00574193" w:rsidRDefault="00574193">
      <w:pPr>
        <w:autoSpaceDE w:val="0"/>
        <w:autoSpaceDN w:val="0"/>
        <w:adjustRightInd w:val="0"/>
        <w:spacing w:line="280" w:lineRule="exact"/>
        <w:jc w:val="left"/>
        <w:rPr>
          <w:rFonts w:ascii="方正仿宋简体" w:eastAsia="方正仿宋简体"/>
        </w:rPr>
      </w:pPr>
    </w:p>
    <w:p w14:paraId="4B8D9CCD" w14:textId="77777777" w:rsidR="00574193" w:rsidRDefault="00392803"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对于因本协议的订立、内容、履行和解释或与本协议有关的争议，本基金合同当事人应尽量通过协商、调解途径解决。不愿或者不能通过协商、调解解决的，任何一方均有权将争议提交中国国际经济贸易仲裁委员会深圳分会，按照中国国际经济贸易仲裁委员会届时有效的仲裁规则进行仲裁。仲裁裁决是终局的，对当事人均有约束力。</w:t>
      </w:r>
    </w:p>
    <w:p w14:paraId="361F1BC6" w14:textId="77777777" w:rsidR="00574193" w:rsidRDefault="00392803">
      <w:pPr>
        <w:autoSpaceDE w:val="0"/>
        <w:autoSpaceDN w:val="0"/>
        <w:adjustRightInd w:val="0"/>
        <w:spacing w:line="280" w:lineRule="exact"/>
        <w:jc w:val="left"/>
      </w:pPr>
    </w:p>
    <w:sectPr w:rsidR="00574193" w:rsidSect="00B72E85">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F2F4B" w14:textId="77777777" w:rsidR="00392803" w:rsidRDefault="00392803" w:rsidP="0092395F">
      <w:r>
        <w:separator/>
      </w:r>
    </w:p>
  </w:endnote>
  <w:endnote w:type="continuationSeparator" w:id="0">
    <w:p w14:paraId="4D439585" w14:textId="77777777" w:rsidR="00392803" w:rsidRDefault="00392803"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65937DC3" w14:textId="77777777"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76D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76DD">
              <w:rPr>
                <w:b/>
                <w:bCs/>
                <w:noProof/>
              </w:rPr>
              <w:t>17</w:t>
            </w:r>
            <w:r>
              <w:rPr>
                <w:b/>
                <w:bCs/>
                <w:sz w:val="24"/>
                <w:szCs w:val="24"/>
              </w:rPr>
              <w:fldChar w:fldCharType="end"/>
            </w:r>
          </w:p>
        </w:sdtContent>
      </w:sdt>
    </w:sdtContent>
  </w:sdt>
  <w:p w14:paraId="664C972D" w14:textId="77777777"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52FA2" w14:textId="77777777" w:rsidR="00392803" w:rsidRDefault="00392803" w:rsidP="0092395F">
      <w:r>
        <w:separator/>
      </w:r>
    </w:p>
  </w:footnote>
  <w:footnote w:type="continuationSeparator" w:id="0">
    <w:p w14:paraId="4F2DAC1B" w14:textId="77777777" w:rsidR="00392803" w:rsidRDefault="00392803"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B1268D"/>
    <w:multiLevelType w:val="hybridMultilevel"/>
    <w:tmpl w:val="B9487AA4"/>
    <w:lvl w:ilvl="0" w:tplc="7B18DF2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3"/>
  </w:num>
  <w:num w:numId="14">
    <w:abstractNumId w:val="4"/>
  </w:num>
  <w:num w:numId="15">
    <w:abstractNumId w:val="21"/>
  </w:num>
  <w:num w:numId="16">
    <w:abstractNumId w:val="7"/>
  </w:num>
  <w:num w:numId="17">
    <w:abstractNumId w:val="16"/>
  </w:num>
  <w:num w:numId="18">
    <w:abstractNumId w:val="9"/>
  </w:num>
  <w:num w:numId="19">
    <w:abstractNumId w:val="12"/>
  </w:num>
  <w:num w:numId="20">
    <w:abstractNumId w:val="1"/>
  </w:num>
  <w:num w:numId="21">
    <w:abstractNumId w:val="6"/>
  </w:num>
  <w:num w:numId="22">
    <w:abstractNumId w:val="11"/>
  </w:num>
  <w:num w:numId="23">
    <w:abstractNumId w:val="17"/>
  </w:num>
  <w:num w:numId="24">
    <w:abstractNumId w:val="19"/>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2803"/>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4193"/>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90B"/>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47D"/>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259"/>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69F8"/>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426"/>
    <w:rsid w:val="00B67B4E"/>
    <w:rsid w:val="00B67BD4"/>
    <w:rsid w:val="00B70E27"/>
    <w:rsid w:val="00B72E85"/>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6D57"/>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A76DD"/>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2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CN_50050000_050002_FA010080_20210008_1jpg" Target="media/CN_50050000_050002_FA010080_20210008_1.jpg" Type="http://schemas.openxmlformats.org/officeDocument/2006/relationships/image"/>
<Relationship Id="rIDCN_50050000_050002_FA010080_20210008_3jpg" Target="media/CN_50050000_050002_FA010080_20210008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0E8E"/>
    <w:rsid w:val="00CB1B6B"/>
    <w:rsid w:val="00CC1AAA"/>
    <w:rsid w:val="00CE6AB0"/>
    <w:rsid w:val="00CF0507"/>
    <w:rsid w:val="00CF5CDA"/>
    <w:rsid w:val="00D0728A"/>
    <w:rsid w:val="00D260CA"/>
    <w:rsid w:val="00D30032"/>
    <w:rsid w:val="00D376AC"/>
    <w:rsid w:val="00D407BB"/>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407B214-8FE7-4E12-9AAF-D64E6D09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2020-09-04T10:05:00Z</dcterms:created>
  <dc:creator>Donghm</dc:creator>
  <cp:lastModifiedBy>Administrator</cp:lastModifiedBy>
  <dcterms:modified xsi:type="dcterms:W3CDTF">2020-09-04T10:05:00Z</dcterms:modified>
  <cp:revision>3</cp:revision>
</cp:coreProperties>
</file>